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424762" w:rsidRDefault="006B162E" w:rsidP="006B162E">
      <w:pPr>
        <w:pStyle w:val="Heading2"/>
        <w:jc w:val="center"/>
      </w:pPr>
      <w:bookmarkStart w:id="0" w:name="_Diario_Reflexivo"/>
      <w:bookmarkStart w:id="1" w:name="_Toc287628603"/>
      <w:bookmarkStart w:id="2" w:name="_Toc289425898"/>
      <w:bookmarkEnd w:id="0"/>
      <w:r w:rsidRPr="00424762">
        <w:t>Diario Reflexivo</w:t>
      </w:r>
    </w:p>
    <w:p w:rsidR="006B162E" w:rsidRPr="00424762" w:rsidRDefault="006B162E" w:rsidP="006B162E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</w:tr>
      <w:tr w:rsidR="006B162E" w:rsidRPr="00424762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  <w:tc>
          <w:tcPr>
            <w:tcW w:w="1292" w:type="dxa"/>
            <w:shd w:val="clear" w:color="auto" w:fill="auto"/>
          </w:tcPr>
          <w:p w:rsidR="006B162E" w:rsidRPr="00424762" w:rsidRDefault="006B162E" w:rsidP="000F5F68">
            <w:pPr>
              <w:rPr>
                <w:rFonts w:ascii="Arial" w:eastAsia="Calibri" w:hAnsi="Arial" w:cs="Arial"/>
              </w:rPr>
            </w:pPr>
            <w:r w:rsidRPr="00424762">
              <w:rPr>
                <w:rFonts w:ascii="Arial" w:eastAsia="Calibri" w:hAnsi="Arial" w:cs="Arial"/>
                <w:sz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424762" w:rsidRDefault="00642E66" w:rsidP="000F5F6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6225"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 w:rsidR="00416225"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8"/>
          </w:p>
        </w:tc>
      </w:tr>
    </w:tbl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</w:p>
    <w:p w:rsidR="006B162E" w:rsidRDefault="006B162E" w:rsidP="006B162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Contesta las siguientes preguntas guías </w:t>
      </w:r>
      <w:r w:rsidRPr="00424762">
        <w:rPr>
          <w:rFonts w:ascii="Arial" w:hAnsi="Arial" w:cs="Arial"/>
          <w:sz w:val="22"/>
        </w:rPr>
        <w:t>en forma de ensayo (introducción, análisis, conclusión)</w:t>
      </w:r>
      <w:r>
        <w:rPr>
          <w:rFonts w:ascii="Arial" w:hAnsi="Arial" w:cs="Arial"/>
          <w:sz w:val="22"/>
        </w:rPr>
        <w:t>. Entrega el documento al finalizar el taller.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 xml:space="preserve">¿Qué aprendiste nuevo? </w:t>
      </w:r>
    </w:p>
    <w:p w:rsidR="006B162E" w:rsidRPr="00424762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¿Qué fue lo más que te impactó acerca de la información adquirida?  ¿Por qué?</w:t>
      </w:r>
    </w:p>
    <w:p w:rsidR="006B162E" w:rsidRDefault="006B162E" w:rsidP="006B162E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Arial" w:hAnsi="Arial" w:cs="Arial"/>
          <w:sz w:val="22"/>
        </w:rPr>
      </w:pPr>
      <w:r w:rsidRPr="00424762">
        <w:rPr>
          <w:rFonts w:ascii="Arial" w:hAnsi="Arial" w:cs="Arial"/>
          <w:sz w:val="22"/>
        </w:rPr>
        <w:t>¿Cuál es tu conclusión?  ¿Cómo aplicarías lo aprendido al área laboral?</w:t>
      </w:r>
    </w:p>
    <w:p w:rsidR="006B162E" w:rsidRPr="00424762" w:rsidRDefault="006B162E" w:rsidP="006B162E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6"/>
      </w:tblGrid>
      <w:tr w:rsidR="00416225" w:rsidTr="00416225">
        <w:trPr>
          <w:trHeight w:val="9543"/>
          <w:jc w:val="center"/>
        </w:trPr>
        <w:tc>
          <w:tcPr>
            <w:tcW w:w="9576" w:type="dxa"/>
          </w:tcPr>
          <w:p w:rsidR="00416225" w:rsidRPr="00B55573" w:rsidRDefault="00642E66" w:rsidP="0023270A">
            <w:pPr>
              <w:spacing w:line="480" w:lineRule="auto"/>
              <w:ind w:left="24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416225">
              <w:rPr>
                <w:rFonts w:ascii="Arial" w:hAnsi="Arial" w:cs="Arial"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 w:rsidR="00416225">
              <w:rPr>
                <w:rFonts w:ascii="Arial" w:hAnsi="Arial" w:cs="Arial"/>
                <w:smallCaps/>
                <w:noProof/>
              </w:rPr>
              <w:t> </w:t>
            </w:r>
            <w:r w:rsidR="00416225">
              <w:rPr>
                <w:rFonts w:ascii="Arial" w:hAnsi="Arial" w:cs="Arial"/>
                <w:smallCaps/>
                <w:noProof/>
              </w:rPr>
              <w:t> </w:t>
            </w:r>
            <w:r w:rsidR="00416225">
              <w:rPr>
                <w:rFonts w:ascii="Arial" w:hAnsi="Arial" w:cs="Arial"/>
                <w:smallCaps/>
                <w:noProof/>
              </w:rPr>
              <w:t> </w:t>
            </w:r>
            <w:r w:rsidR="00416225">
              <w:rPr>
                <w:rFonts w:ascii="Arial" w:hAnsi="Arial" w:cs="Arial"/>
                <w:smallCaps/>
                <w:noProof/>
              </w:rPr>
              <w:t> </w:t>
            </w:r>
            <w:r w:rsidR="00416225"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bookmarkEnd w:id="9"/>
          </w:p>
        </w:tc>
      </w:tr>
      <w:bookmarkEnd w:id="1"/>
      <w:bookmarkEnd w:id="2"/>
    </w:tbl>
    <w:p w:rsidR="002914BA" w:rsidRPr="006B162E" w:rsidRDefault="002914BA" w:rsidP="000B082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4B" w:rsidRDefault="00976C4B" w:rsidP="00815913">
      <w:r>
        <w:separator/>
      </w:r>
    </w:p>
  </w:endnote>
  <w:endnote w:type="continuationSeparator" w:id="0">
    <w:p w:rsidR="00976C4B" w:rsidRDefault="00976C4B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642E66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6263EE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6A74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4B" w:rsidRDefault="00976C4B" w:rsidP="00815913">
      <w:r>
        <w:separator/>
      </w:r>
    </w:p>
  </w:footnote>
  <w:footnote w:type="continuationSeparator" w:id="0">
    <w:p w:rsidR="00976C4B" w:rsidRDefault="00976C4B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7876A9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50000" w:hash="w8NwO9mBT2VCorHOp7SV77XKhnI=" w:salt="ekWmAnOzuMioz4a75GQ2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2E66"/>
    <w:rsid w:val="0008558F"/>
    <w:rsid w:val="000B0825"/>
    <w:rsid w:val="000C2625"/>
    <w:rsid w:val="000D69C9"/>
    <w:rsid w:val="000F5F68"/>
    <w:rsid w:val="0016549C"/>
    <w:rsid w:val="001A0C46"/>
    <w:rsid w:val="0023270A"/>
    <w:rsid w:val="00243293"/>
    <w:rsid w:val="002914BA"/>
    <w:rsid w:val="002B29B0"/>
    <w:rsid w:val="003145C1"/>
    <w:rsid w:val="003349B1"/>
    <w:rsid w:val="00351792"/>
    <w:rsid w:val="00416225"/>
    <w:rsid w:val="004328F1"/>
    <w:rsid w:val="00451C17"/>
    <w:rsid w:val="004538CC"/>
    <w:rsid w:val="00462202"/>
    <w:rsid w:val="00521B42"/>
    <w:rsid w:val="005B6A74"/>
    <w:rsid w:val="005C2736"/>
    <w:rsid w:val="006263EE"/>
    <w:rsid w:val="00642E66"/>
    <w:rsid w:val="00652F18"/>
    <w:rsid w:val="006559BE"/>
    <w:rsid w:val="006B162E"/>
    <w:rsid w:val="006E0ABB"/>
    <w:rsid w:val="00704FF6"/>
    <w:rsid w:val="00767E67"/>
    <w:rsid w:val="007876A9"/>
    <w:rsid w:val="007C3B7F"/>
    <w:rsid w:val="007D179C"/>
    <w:rsid w:val="00811648"/>
    <w:rsid w:val="00815913"/>
    <w:rsid w:val="0083737E"/>
    <w:rsid w:val="00976C4B"/>
    <w:rsid w:val="009A28B2"/>
    <w:rsid w:val="00AA0123"/>
    <w:rsid w:val="00AD288A"/>
    <w:rsid w:val="00B7661A"/>
    <w:rsid w:val="00B93CE8"/>
    <w:rsid w:val="00C5267F"/>
    <w:rsid w:val="00C665C1"/>
    <w:rsid w:val="00C7482D"/>
    <w:rsid w:val="00C74A8F"/>
    <w:rsid w:val="00CC7048"/>
    <w:rsid w:val="00D00415"/>
    <w:rsid w:val="00E34072"/>
    <w:rsid w:val="00EA3697"/>
    <w:rsid w:val="00EB2D0B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lannie\Downloads\diario_reflexivo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diario_reflexivo (1)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Janessa</cp:lastModifiedBy>
  <cp:revision>2</cp:revision>
  <dcterms:created xsi:type="dcterms:W3CDTF">2014-09-03T01:51:00Z</dcterms:created>
  <dcterms:modified xsi:type="dcterms:W3CDTF">2014-09-03T01:51:00Z</dcterms:modified>
</cp:coreProperties>
</file>