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F1" w:rsidRDefault="003F3BF1" w:rsidP="003F3BF1">
      <w:pPr>
        <w:pStyle w:val="Heading2"/>
        <w:jc w:val="center"/>
      </w:pPr>
      <w:r w:rsidRPr="00AD6D6C">
        <w:t>Reacción escrita inmediata</w:t>
      </w:r>
    </w:p>
    <w:p w:rsidR="003F3BF1" w:rsidRPr="003F3BF1" w:rsidRDefault="003F3BF1" w:rsidP="003F3BF1">
      <w:pPr>
        <w:rPr>
          <w:lang w:eastAsia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0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1"/>
          </w:p>
        </w:tc>
      </w:tr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2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</w:tr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</w:tr>
    </w:tbl>
    <w:p w:rsidR="003F3BF1" w:rsidRDefault="003F3BF1" w:rsidP="003F3BF1">
      <w:pPr>
        <w:rPr>
          <w:rFonts w:ascii="Arial" w:hAnsi="Arial" w:cs="Arial"/>
          <w:sz w:val="22"/>
        </w:rPr>
      </w:pPr>
    </w:p>
    <w:p w:rsidR="003F3BF1" w:rsidRDefault="003F3BF1" w:rsidP="003F3BF1">
      <w:pPr>
        <w:rPr>
          <w:rFonts w:ascii="Arial" w:hAnsi="Arial" w:cs="Arial"/>
          <w:sz w:val="22"/>
        </w:rPr>
      </w:pPr>
      <w:r w:rsidRPr="00040CFE">
        <w:rPr>
          <w:rFonts w:ascii="Arial" w:hAnsi="Arial" w:cs="Arial"/>
          <w:sz w:val="22"/>
        </w:rPr>
        <w:t>El</w:t>
      </w:r>
      <w:r>
        <w:rPr>
          <w:rFonts w:ascii="Arial" w:hAnsi="Arial" w:cs="Arial"/>
          <w:sz w:val="22"/>
        </w:rPr>
        <w:t>/La facilitador/a proveerá una o más preguntas para ser contestadas según lo que se ha discutido en clase.</w:t>
      </w:r>
      <w:bookmarkStart w:id="6" w:name="_GoBack"/>
      <w:bookmarkEnd w:id="6"/>
      <w:r>
        <w:rPr>
          <w:rFonts w:ascii="Arial" w:hAnsi="Arial" w:cs="Arial"/>
          <w:sz w:val="22"/>
        </w:rPr>
        <w:t xml:space="preserve"> Deberá entregar la hoja antes de finalizar el taller.</w:t>
      </w:r>
    </w:p>
    <w:p w:rsidR="005B54D6" w:rsidRPr="00040CFE" w:rsidRDefault="005B54D6" w:rsidP="003F3BF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8504"/>
      </w:tblGrid>
      <w:tr w:rsidR="005B54D6" w:rsidRPr="005413E8" w:rsidTr="005413E8">
        <w:trPr>
          <w:trHeight w:val="576"/>
        </w:trPr>
        <w:tc>
          <w:tcPr>
            <w:tcW w:w="1458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t>Pregunta(s):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5B54D6" w:rsidRPr="005413E8" w:rsidTr="005413E8">
        <w:trPr>
          <w:trHeight w:val="576"/>
        </w:trPr>
        <w:tc>
          <w:tcPr>
            <w:tcW w:w="1458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t>Pregunta(s):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5B54D6" w:rsidRPr="005413E8" w:rsidTr="005413E8">
        <w:trPr>
          <w:trHeight w:val="9366"/>
        </w:trPr>
        <w:tc>
          <w:tcPr>
            <w:tcW w:w="9962" w:type="dxa"/>
            <w:gridSpan w:val="2"/>
            <w:shd w:val="clear" w:color="auto" w:fill="auto"/>
          </w:tcPr>
          <w:p w:rsidR="005B54D6" w:rsidRPr="005413E8" w:rsidRDefault="005B54D6" w:rsidP="005413E8">
            <w:pPr>
              <w:spacing w:before="240"/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</w:tbl>
    <w:p w:rsidR="003F3BF1" w:rsidRDefault="003F3BF1" w:rsidP="003F3BF1">
      <w:pPr>
        <w:rPr>
          <w:rFonts w:ascii="Arial" w:hAnsi="Arial" w:cs="Arial"/>
          <w:sz w:val="22"/>
          <w:u w:val="single"/>
        </w:rPr>
      </w:pPr>
    </w:p>
    <w:p w:rsidR="003F3BF1" w:rsidRPr="00AD6D6C" w:rsidRDefault="003F3BF1" w:rsidP="003F3BF1">
      <w:pPr>
        <w:rPr>
          <w:rFonts w:ascii="Arial" w:hAnsi="Arial" w:cs="Arial"/>
        </w:rPr>
      </w:pPr>
    </w:p>
    <w:p w:rsidR="003F3BF1" w:rsidRDefault="003F3BF1" w:rsidP="003F3BF1">
      <w:pPr>
        <w:rPr>
          <w:rFonts w:ascii="Arial" w:hAnsi="Arial" w:cs="Arial"/>
          <w:sz w:val="22"/>
          <w:u w:val="single"/>
        </w:rPr>
      </w:pPr>
    </w:p>
    <w:sectPr w:rsidR="003F3BF1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5E" w:rsidRDefault="00952F5E" w:rsidP="00815913">
      <w:r>
        <w:separator/>
      </w:r>
    </w:p>
  </w:endnote>
  <w:endnote w:type="continuationSeparator" w:id="0">
    <w:p w:rsidR="00952F5E" w:rsidRDefault="00952F5E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E32694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5B54D6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5E" w:rsidRDefault="00952F5E" w:rsidP="00815913">
      <w:r>
        <w:separator/>
      </w:r>
    </w:p>
  </w:footnote>
  <w:footnote w:type="continuationSeparator" w:id="0">
    <w:p w:rsidR="00952F5E" w:rsidRDefault="00952F5E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E32694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b7Arx+eqQ9rz6/yxDoImhlaolio=" w:salt="9PUQN24HuFP0v90cXVuYG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2F5E"/>
    <w:rsid w:val="0008558F"/>
    <w:rsid w:val="000C2625"/>
    <w:rsid w:val="000D69C9"/>
    <w:rsid w:val="000F5F68"/>
    <w:rsid w:val="0016549C"/>
    <w:rsid w:val="001A0C46"/>
    <w:rsid w:val="001E2A34"/>
    <w:rsid w:val="00243293"/>
    <w:rsid w:val="002633CD"/>
    <w:rsid w:val="002914BA"/>
    <w:rsid w:val="002A7AD1"/>
    <w:rsid w:val="002B29B0"/>
    <w:rsid w:val="003349B1"/>
    <w:rsid w:val="00351792"/>
    <w:rsid w:val="003E0280"/>
    <w:rsid w:val="003F3BF1"/>
    <w:rsid w:val="004328F1"/>
    <w:rsid w:val="004538CC"/>
    <w:rsid w:val="00462202"/>
    <w:rsid w:val="00487AAF"/>
    <w:rsid w:val="00521B42"/>
    <w:rsid w:val="005413E8"/>
    <w:rsid w:val="005B54D6"/>
    <w:rsid w:val="005C2736"/>
    <w:rsid w:val="005F0185"/>
    <w:rsid w:val="00652F18"/>
    <w:rsid w:val="00683168"/>
    <w:rsid w:val="006B162E"/>
    <w:rsid w:val="006E06DC"/>
    <w:rsid w:val="006E0ABB"/>
    <w:rsid w:val="00704FF6"/>
    <w:rsid w:val="00767E67"/>
    <w:rsid w:val="007C3B7F"/>
    <w:rsid w:val="007D179C"/>
    <w:rsid w:val="00811648"/>
    <w:rsid w:val="00815913"/>
    <w:rsid w:val="0083737E"/>
    <w:rsid w:val="00952F5E"/>
    <w:rsid w:val="00AA0123"/>
    <w:rsid w:val="00AD288A"/>
    <w:rsid w:val="00B7661A"/>
    <w:rsid w:val="00B93CE8"/>
    <w:rsid w:val="00C01D6F"/>
    <w:rsid w:val="00C13EDE"/>
    <w:rsid w:val="00C5267F"/>
    <w:rsid w:val="00C7482D"/>
    <w:rsid w:val="00C74A8F"/>
    <w:rsid w:val="00CC7048"/>
    <w:rsid w:val="00D00415"/>
    <w:rsid w:val="00DD788C"/>
    <w:rsid w:val="00E14913"/>
    <w:rsid w:val="00E32694"/>
    <w:rsid w:val="00E34072"/>
    <w:rsid w:val="00EA3697"/>
    <w:rsid w:val="00EB2D0B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  <w:style w:type="table" w:styleId="TableGrid">
    <w:name w:val="Table Grid"/>
    <w:basedOn w:val="TableNormal"/>
    <w:uiPriority w:val="59"/>
    <w:rsid w:val="005B5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reaccion_escrita_inmediata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reaccion_escrita_inmediata (1)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2014-09-03T01:53:00Z</dcterms:created>
  <dcterms:modified xsi:type="dcterms:W3CDTF">2014-09-03T01:53:00Z</dcterms:modified>
</cp:coreProperties>
</file>