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Pr="00424762" w:rsidRDefault="006B162E" w:rsidP="006B162E">
      <w:pPr>
        <w:pStyle w:val="Heading2"/>
        <w:jc w:val="center"/>
      </w:pPr>
      <w:bookmarkStart w:id="0" w:name="_Diario_Reflexivo"/>
      <w:bookmarkStart w:id="1" w:name="_Toc287628603"/>
      <w:bookmarkStart w:id="2" w:name="_Toc289425898"/>
      <w:bookmarkEnd w:id="0"/>
      <w:r w:rsidRPr="00424762">
        <w:t>Diario Reflexivo</w:t>
      </w:r>
    </w:p>
    <w:p w:rsidR="006B162E" w:rsidRPr="00424762" w:rsidRDefault="006B162E" w:rsidP="006B162E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6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7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416225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8"/>
          </w:p>
        </w:tc>
      </w:tr>
    </w:tbl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</w:p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Contesta las siguientes preguntas guías </w:t>
      </w:r>
      <w:r w:rsidRPr="00424762">
        <w:rPr>
          <w:rFonts w:ascii="Arial" w:hAnsi="Arial" w:cs="Arial"/>
          <w:sz w:val="22"/>
        </w:rPr>
        <w:t>en forma de ensayo (introducción, análisis, conclusión)</w:t>
      </w:r>
      <w:r>
        <w:rPr>
          <w:rFonts w:ascii="Arial" w:hAnsi="Arial" w:cs="Arial"/>
          <w:sz w:val="22"/>
        </w:rPr>
        <w:t>. Entrega el documento al finalizar el taller.</w:t>
      </w:r>
    </w:p>
    <w:p w:rsidR="006B162E" w:rsidRPr="00424762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 xml:space="preserve">¿Qué aprendiste nuevo? </w:t>
      </w:r>
    </w:p>
    <w:p w:rsidR="006B162E" w:rsidRPr="00424762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¿Qué fue lo más que te impactó acerca de la información adquirida?  ¿Por qué?</w:t>
      </w:r>
    </w:p>
    <w:p w:rsidR="006B162E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¿Cuál es tu conclusión?  ¿Cómo aplicarías lo aprendido al área laboral?</w:t>
      </w:r>
    </w:p>
    <w:p w:rsidR="006B162E" w:rsidRPr="00424762" w:rsidRDefault="006B162E" w:rsidP="006B162E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416225" w:rsidTr="00416225">
        <w:trPr>
          <w:trHeight w:val="9543"/>
          <w:jc w:val="center"/>
        </w:trPr>
        <w:tc>
          <w:tcPr>
            <w:tcW w:w="9576" w:type="dxa"/>
          </w:tcPr>
          <w:p w:rsidR="00416225" w:rsidRPr="00B55573" w:rsidRDefault="00416225" w:rsidP="0023270A">
            <w:pPr>
              <w:spacing w:line="480" w:lineRule="auto"/>
              <w:ind w:left="24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bookmarkEnd w:id="9"/>
          </w:p>
        </w:tc>
      </w:tr>
      <w:bookmarkEnd w:id="1"/>
      <w:bookmarkEnd w:id="2"/>
    </w:tbl>
    <w:p w:rsidR="002914BA" w:rsidRPr="006B162E" w:rsidRDefault="002914BA" w:rsidP="000B082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04" w:rsidRDefault="00F77A04" w:rsidP="00815913">
      <w:r>
        <w:separator/>
      </w:r>
    </w:p>
  </w:endnote>
  <w:endnote w:type="continuationSeparator" w:id="0">
    <w:p w:rsidR="00F77A04" w:rsidRDefault="00F77A04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43307C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5B6A74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04" w:rsidRDefault="00F77A04" w:rsidP="00815913">
      <w:r>
        <w:separator/>
      </w:r>
    </w:p>
  </w:footnote>
  <w:footnote w:type="continuationSeparator" w:id="0">
    <w:p w:rsidR="00F77A04" w:rsidRDefault="00F77A04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43307C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wDV5jo7WmQKuTiU6n6Ge8Uv2NR0=" w:salt="FA2pAk2OX9MKrsnQnRBr9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7A04"/>
    <w:rsid w:val="0008558F"/>
    <w:rsid w:val="000B0825"/>
    <w:rsid w:val="000C2625"/>
    <w:rsid w:val="000D69C9"/>
    <w:rsid w:val="000F5F68"/>
    <w:rsid w:val="0016549C"/>
    <w:rsid w:val="001A0C46"/>
    <w:rsid w:val="0023270A"/>
    <w:rsid w:val="00243293"/>
    <w:rsid w:val="002914BA"/>
    <w:rsid w:val="002B29B0"/>
    <w:rsid w:val="003145C1"/>
    <w:rsid w:val="003349B1"/>
    <w:rsid w:val="00351792"/>
    <w:rsid w:val="00416225"/>
    <w:rsid w:val="004328F1"/>
    <w:rsid w:val="0043307C"/>
    <w:rsid w:val="00451C17"/>
    <w:rsid w:val="004538CC"/>
    <w:rsid w:val="00462202"/>
    <w:rsid w:val="00521B42"/>
    <w:rsid w:val="005B6A74"/>
    <w:rsid w:val="005C2736"/>
    <w:rsid w:val="00652F18"/>
    <w:rsid w:val="006559BE"/>
    <w:rsid w:val="006B162E"/>
    <w:rsid w:val="006E0ABB"/>
    <w:rsid w:val="00704FF6"/>
    <w:rsid w:val="00767E67"/>
    <w:rsid w:val="007C3B7F"/>
    <w:rsid w:val="007D179C"/>
    <w:rsid w:val="00811648"/>
    <w:rsid w:val="00815913"/>
    <w:rsid w:val="0083737E"/>
    <w:rsid w:val="009A28B2"/>
    <w:rsid w:val="00AA0123"/>
    <w:rsid w:val="00AD288A"/>
    <w:rsid w:val="00B7661A"/>
    <w:rsid w:val="00B93CE8"/>
    <w:rsid w:val="00C5267F"/>
    <w:rsid w:val="00C665C1"/>
    <w:rsid w:val="00C7482D"/>
    <w:rsid w:val="00C74A8F"/>
    <w:rsid w:val="00CC7048"/>
    <w:rsid w:val="00D00415"/>
    <w:rsid w:val="00E34072"/>
    <w:rsid w:val="00EA3697"/>
    <w:rsid w:val="00EB2D0B"/>
    <w:rsid w:val="00F77A04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diario_reflexi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diario_reflexivo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2014-07-31T01:02:00Z</dcterms:created>
  <dcterms:modified xsi:type="dcterms:W3CDTF">2014-07-31T01:02:00Z</dcterms:modified>
</cp:coreProperties>
</file>